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04" w:rsidRPr="00885B40" w:rsidRDefault="00AB0404" w:rsidP="00281313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 w:rsidRPr="00885B40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Working Capital</w:t>
      </w:r>
    </w:p>
    <w:p w:rsidR="00AB0404" w:rsidRPr="00281313" w:rsidRDefault="00AB0404" w:rsidP="002813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B0404" w:rsidRPr="00281313" w:rsidRDefault="00AB0404" w:rsidP="0040496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>Ex. 1 Match the columns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3780"/>
        <w:gridCol w:w="5400"/>
      </w:tblGrid>
      <w:tr w:rsidR="00AB0404">
        <w:trPr>
          <w:trHeight w:val="897"/>
        </w:trPr>
        <w:tc>
          <w:tcPr>
            <w:tcW w:w="3780" w:type="dxa"/>
          </w:tcPr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Corporate working capital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near money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currency in circulation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Transferability 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Checking account 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A store of value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The accumulation of wealth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Digital wallet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Inventory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Accounts receivable</w:t>
            </w:r>
          </w:p>
          <w:p w:rsidR="00AB0404" w:rsidRPr="00281313" w:rsidRDefault="00AB0404" w:rsidP="004049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 Marketable securities</w:t>
            </w:r>
          </w:p>
          <w:p w:rsidR="00AB0404" w:rsidRPr="00B71247" w:rsidRDefault="00AB0404" w:rsidP="00CC56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 the flow of funds</w:t>
            </w:r>
          </w:p>
          <w:p w:rsidR="00AB0404" w:rsidRDefault="00AB0404" w:rsidP="00CC56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 </w:t>
            </w: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C5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</w:t>
            </w:r>
            <w:r w:rsidRPr="00CC5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feature</w:t>
            </w:r>
          </w:p>
        </w:tc>
        <w:tc>
          <w:tcPr>
            <w:tcW w:w="5400" w:type="dxa"/>
          </w:tcPr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екущий счет 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 ценные бумаги 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сохранения капитала 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капитала 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>акопление богатства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>боротный капитал компании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кошелек 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высоколиквидные средства 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>товар, товарно-материальные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енности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аличные деньги в обращении 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 </w:t>
            </w:r>
          </w:p>
          <w:p w:rsidR="00AB0404" w:rsidRPr="00281313" w:rsidRDefault="00AB0404" w:rsidP="0040496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конвертируемость </w:t>
            </w:r>
          </w:p>
          <w:p w:rsidR="00AB0404" w:rsidRPr="00CC5685" w:rsidRDefault="00AB0404" w:rsidP="00CC568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313">
              <w:rPr>
                <w:rFonts w:ascii="Times New Roman" w:hAnsi="Times New Roman" w:cs="Times New Roman"/>
                <w:sz w:val="28"/>
                <w:szCs w:val="28"/>
              </w:rPr>
              <w:t xml:space="preserve">ключевая характеристика </w:t>
            </w:r>
          </w:p>
        </w:tc>
      </w:tr>
    </w:tbl>
    <w:p w:rsidR="00AB0404" w:rsidRPr="00B71247" w:rsidRDefault="00AB0404" w:rsidP="0028131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>Ex</w:t>
      </w:r>
      <w:r w:rsidRPr="00B71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2 </w:t>
      </w: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>Give</w:t>
      </w:r>
      <w:r w:rsidRPr="00B71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>synonyms</w:t>
      </w:r>
      <w:r w:rsidRPr="00B71247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Notes (</w:t>
      </w:r>
      <w:r w:rsidRPr="00281313">
        <w:rPr>
          <w:rFonts w:ascii="Times New Roman" w:hAnsi="Times New Roman" w:cs="Times New Roman"/>
          <w:sz w:val="28"/>
          <w:szCs w:val="28"/>
        </w:rPr>
        <w:t>банкноты</w:t>
      </w:r>
      <w:r w:rsidRPr="00281313">
        <w:rPr>
          <w:rFonts w:ascii="Times New Roman" w:hAnsi="Times New Roman" w:cs="Times New Roman"/>
          <w:sz w:val="28"/>
          <w:szCs w:val="28"/>
          <w:lang w:val="en-US"/>
        </w:rPr>
        <w:t>), the most important characteristic, to influence, expenses, goods, to follow (to watch), virtual, but, very big (huge, enormous).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>Ex. 3 Give antonyms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Currency, to increase, individual, revenues.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Ex. 4 Give Russian equivalents</w:t>
      </w:r>
      <w:r w:rsidRPr="00560A3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 xml:space="preserve">A substitute, shells, the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1313">
        <w:rPr>
          <w:rFonts w:ascii="Times New Roman" w:hAnsi="Times New Roman" w:cs="Times New Roman"/>
          <w:sz w:val="28"/>
          <w:szCs w:val="28"/>
          <w:lang w:val="en-US"/>
        </w:rPr>
        <w:t>nternet, currency, digital, wealth, inventory, impact, decision, account.</w:t>
      </w:r>
    </w:p>
    <w:p w:rsidR="00AB0404" w:rsidRDefault="00AB0404" w:rsidP="002813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>Ex. 5 Continue the statements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AB0404" w:rsidRPr="00D90DA1" w:rsidRDefault="00AB0404" w:rsidP="00D90D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313">
        <w:rPr>
          <w:rFonts w:ascii="Times New Roman" w:hAnsi="Times New Roman" w:cs="Times New Roman"/>
          <w:sz w:val="28"/>
          <w:szCs w:val="28"/>
        </w:rPr>
        <w:t>тема</w:t>
      </w:r>
      <w:r w:rsidRPr="00B71247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нашего</w:t>
      </w:r>
      <w:r w:rsidRPr="00B71247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занятия</w:t>
      </w:r>
      <w:r w:rsidRPr="00B71247"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общее представление</w:t>
      </w:r>
      <w:r w:rsidRPr="00B71247"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простое  определение  понятия «движение капитала»</w:t>
      </w:r>
      <w:r w:rsidRPr="00B71247"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запас</w:t>
      </w:r>
      <w:r w:rsidRPr="00B71247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провизии</w:t>
      </w:r>
      <w:r w:rsidRPr="00B71247"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различные</w:t>
      </w:r>
      <w:r w:rsidRPr="00B71247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компоненты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фигура, </w:t>
      </w:r>
      <w:r w:rsidRPr="00281313">
        <w:rPr>
          <w:rFonts w:ascii="Times New Roman" w:hAnsi="Times New Roman" w:cs="Times New Roman"/>
          <w:sz w:val="28"/>
          <w:szCs w:val="28"/>
        </w:rPr>
        <w:t>гигантская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гора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281313">
        <w:rPr>
          <w:rFonts w:ascii="Times New Roman" w:hAnsi="Times New Roman" w:cs="Times New Roman"/>
          <w:sz w:val="28"/>
          <w:szCs w:val="28"/>
        </w:rPr>
        <w:t>различные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цифровой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фотоаппарат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81313">
        <w:rPr>
          <w:rFonts w:ascii="Times New Roman" w:hAnsi="Times New Roman" w:cs="Times New Roman"/>
          <w:sz w:val="28"/>
          <w:szCs w:val="28"/>
        </w:rPr>
        <w:t>ндивидуальный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серьезное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в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результате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правленческих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замена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лекарствам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так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называемая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другие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1313">
        <w:rPr>
          <w:rFonts w:ascii="Times New Roman" w:hAnsi="Times New Roman" w:cs="Times New Roman"/>
          <w:sz w:val="28"/>
          <w:szCs w:val="28"/>
        </w:rPr>
        <w:t>электронных</w:t>
      </w:r>
      <w:r w:rsidRPr="00560A34">
        <w:rPr>
          <w:rFonts w:ascii="Times New Roman" w:hAnsi="Times New Roman" w:cs="Times New Roman"/>
          <w:sz w:val="28"/>
          <w:szCs w:val="28"/>
        </w:rPr>
        <w:t xml:space="preserve"> </w:t>
      </w:r>
      <w:r w:rsidRPr="00281313">
        <w:rPr>
          <w:rFonts w:ascii="Times New Roman" w:hAnsi="Times New Roman" w:cs="Times New Roman"/>
          <w:sz w:val="28"/>
          <w:szCs w:val="28"/>
        </w:rPr>
        <w:t>денег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Ex. 6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Give English equivalents. </w:t>
      </w:r>
    </w:p>
    <w:p w:rsidR="00AB0404" w:rsidRPr="00281313" w:rsidRDefault="00AB0404" w:rsidP="00D90D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1. A simple definition of money is “Money is made up of  … “.</w:t>
      </w:r>
    </w:p>
    <w:p w:rsidR="00AB0404" w:rsidRPr="00281313" w:rsidRDefault="00AB0404" w:rsidP="00D90D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2. The three main characteristics of money are 1) …, 2) …, 3) … .</w:t>
      </w:r>
    </w:p>
    <w:p w:rsidR="00AB0404" w:rsidRPr="00281313" w:rsidRDefault="00AB0404" w:rsidP="00D90D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3. Throughout history, we have seen various things serve as money – for example… .</w:t>
      </w:r>
    </w:p>
    <w:p w:rsidR="00AB0404" w:rsidRPr="00281313" w:rsidRDefault="00AB0404" w:rsidP="00D90D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4. Physical money include … .</w:t>
      </w:r>
    </w:p>
    <w:p w:rsidR="00AB0404" w:rsidRPr="00281313" w:rsidRDefault="00AB0404" w:rsidP="00D90D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5. Information money include … .</w:t>
      </w:r>
    </w:p>
    <w:p w:rsidR="00AB0404" w:rsidRPr="00281313" w:rsidRDefault="00AB0404" w:rsidP="00D90DA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 xml:space="preserve">6. Close substitutes of money are … . 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Ex. 7</w:t>
      </w: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Answer the following questions</w:t>
      </w:r>
      <w:r w:rsidRPr="00560A3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1. What is money?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 xml:space="preserve">2. What \are the tree main characteristics of money? 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3. What things have been serving as money throughout history?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4. What is physical money?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5. What is e-money?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6. What is the flow of funds?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7. What can serve as money substitutes?</w:t>
      </w:r>
    </w:p>
    <w:p w:rsidR="00AB0404" w:rsidRPr="00560A34" w:rsidRDefault="00AB0404" w:rsidP="002813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1313">
        <w:rPr>
          <w:rFonts w:ascii="Times New Roman" w:hAnsi="Times New Roman" w:cs="Times New Roman"/>
          <w:b/>
          <w:bCs/>
          <w:sz w:val="28"/>
          <w:szCs w:val="28"/>
          <w:lang w:val="en-US"/>
        </w:rPr>
        <w:t>Definitions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 xml:space="preserve">Currency – the system of money that a country uses. 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 xml:space="preserve">Digital – showing information by using figures and numbers 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Wealth – a large amount of money, property that a person or country owns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 xml:space="preserve">A substitute – something or someone which replaces another  person or a thing 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Impact – the powerful effect that something has on smb/smth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Decision – a choice or judgement that you make after thinking and talking about what is the best thing to do.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 xml:space="preserve">Shells – the hard outer part of eggs, nuts, some seeds and some animals </w:t>
      </w:r>
    </w:p>
    <w:p w:rsidR="00AB0404" w:rsidRPr="00281313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 xml:space="preserve">The Internet – an international computer network connecting other networks and computers from companies, universities and other places </w:t>
      </w:r>
    </w:p>
    <w:p w:rsidR="00AB0404" w:rsidRPr="00B71247" w:rsidRDefault="00AB0404" w:rsidP="0028131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1313">
        <w:rPr>
          <w:rFonts w:ascii="Times New Roman" w:hAnsi="Times New Roman" w:cs="Times New Roman"/>
          <w:sz w:val="28"/>
          <w:szCs w:val="28"/>
          <w:lang w:val="en-US"/>
        </w:rPr>
        <w:t>Inventory – all the goods in a shop</w:t>
      </w:r>
    </w:p>
    <w:p w:rsidR="00AB0404" w:rsidRPr="00B71247" w:rsidRDefault="00AB0404" w:rsidP="00404964">
      <w:pPr>
        <w:spacing w:after="0"/>
        <w:rPr>
          <w:rFonts w:cs="Times New Roman"/>
          <w:lang w:val="en-US"/>
        </w:rPr>
      </w:pPr>
    </w:p>
    <w:sectPr w:rsidR="00AB0404" w:rsidRPr="00B71247" w:rsidSect="0028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AB8"/>
    <w:multiLevelType w:val="multilevel"/>
    <w:tmpl w:val="3196D45C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81134AA"/>
    <w:multiLevelType w:val="multilevel"/>
    <w:tmpl w:val="0C2EC098"/>
    <w:lvl w:ilvl="0">
      <w:start w:val="1"/>
      <w:numFmt w:val="lowerLetter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313"/>
    <w:rsid w:val="000824EF"/>
    <w:rsid w:val="000923F1"/>
    <w:rsid w:val="00281313"/>
    <w:rsid w:val="00383756"/>
    <w:rsid w:val="003E0B7B"/>
    <w:rsid w:val="00404964"/>
    <w:rsid w:val="00420DAD"/>
    <w:rsid w:val="00423C20"/>
    <w:rsid w:val="004C6D1E"/>
    <w:rsid w:val="0055730C"/>
    <w:rsid w:val="00560A34"/>
    <w:rsid w:val="005B43C1"/>
    <w:rsid w:val="005B56E3"/>
    <w:rsid w:val="006341F5"/>
    <w:rsid w:val="006B5CF6"/>
    <w:rsid w:val="006D3FFE"/>
    <w:rsid w:val="00885B40"/>
    <w:rsid w:val="00971FBE"/>
    <w:rsid w:val="00AB0404"/>
    <w:rsid w:val="00B71247"/>
    <w:rsid w:val="00BA4868"/>
    <w:rsid w:val="00C912D9"/>
    <w:rsid w:val="00CC5685"/>
    <w:rsid w:val="00CD41D6"/>
    <w:rsid w:val="00CE1037"/>
    <w:rsid w:val="00D90DA1"/>
    <w:rsid w:val="00E414C3"/>
    <w:rsid w:val="00F31744"/>
    <w:rsid w:val="00F4561C"/>
    <w:rsid w:val="00F629DA"/>
    <w:rsid w:val="00FC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13"/>
    <w:pPr>
      <w:spacing w:after="200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602E2-83C6-44BA-8D8C-DC115F6C7EEC}"/>
</file>

<file path=customXml/itemProps2.xml><?xml version="1.0" encoding="utf-8"?>
<ds:datastoreItem xmlns:ds="http://schemas.openxmlformats.org/officeDocument/2006/customXml" ds:itemID="{EE75E5AF-E62C-4E54-A015-AF965BB71AEE}"/>
</file>

<file path=customXml/itemProps3.xml><?xml version="1.0" encoding="utf-8"?>
<ds:datastoreItem xmlns:ds="http://schemas.openxmlformats.org/officeDocument/2006/customXml" ds:itemID="{2486C752-712E-495D-B812-9C62B93AB8C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2</Pages>
  <Words>410</Words>
  <Characters>2338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Hrum</cp:lastModifiedBy>
  <cp:revision>9</cp:revision>
  <cp:lastPrinted>2014-10-12T07:46:00Z</cp:lastPrinted>
  <dcterms:created xsi:type="dcterms:W3CDTF">2014-10-12T07:36:00Z</dcterms:created>
  <dcterms:modified xsi:type="dcterms:W3CDTF">2020-05-12T18:42:00Z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